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3FF" w:rsidRDefault="007533FF" w:rsidP="00AD1109">
      <w:pPr>
        <w:pStyle w:val="Caption"/>
        <w:ind w:firstLine="14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ПРОЄКТ</w:t>
      </w:r>
    </w:p>
    <w:p w:rsidR="007533FF" w:rsidRDefault="007533FF" w:rsidP="00AD1109">
      <w:pPr>
        <w:pStyle w:val="Caption"/>
        <w:ind w:firstLine="14"/>
        <w:rPr>
          <w:noProof/>
          <w:color w:val="000000"/>
          <w:sz w:val="28"/>
          <w:szCs w:val="28"/>
          <w:lang w:val="ru-RU"/>
        </w:rPr>
      </w:pPr>
      <w:r w:rsidRPr="00DB69D8">
        <w:rPr>
          <w:noProof/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/>
          </v:shape>
        </w:pict>
      </w:r>
    </w:p>
    <w:p w:rsidR="007533FF" w:rsidRDefault="007533FF" w:rsidP="00AD1109">
      <w:pPr>
        <w:ind w:firstLine="14"/>
        <w:jc w:val="center"/>
        <w:rPr>
          <w:b/>
          <w:smallCaps/>
          <w:color w:val="000000"/>
          <w:szCs w:val="28"/>
        </w:rPr>
      </w:pPr>
      <w:r>
        <w:rPr>
          <w:b/>
          <w:smallCaps/>
          <w:color w:val="000000"/>
          <w:szCs w:val="28"/>
        </w:rPr>
        <w:t xml:space="preserve">НЕТІШИНСЬКА МІСЬКА РАДА ХМЕЛЬНИЦЬКОЇ ОБЛАСТІ </w:t>
      </w:r>
    </w:p>
    <w:p w:rsidR="007533FF" w:rsidRDefault="007533FF" w:rsidP="00AD1109">
      <w:pPr>
        <w:ind w:firstLine="14"/>
        <w:jc w:val="center"/>
        <w:rPr>
          <w:b/>
          <w:color w:val="000000"/>
          <w:szCs w:val="28"/>
        </w:rPr>
      </w:pPr>
    </w:p>
    <w:p w:rsidR="007533FF" w:rsidRDefault="007533FF" w:rsidP="00AD1109">
      <w:pPr>
        <w:ind w:firstLine="1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І Ш Е Н Н Я</w:t>
      </w:r>
    </w:p>
    <w:p w:rsidR="007533FF" w:rsidRDefault="007533FF" w:rsidP="00AD1109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_____________________сесії Нетішинської міської ради</w:t>
      </w:r>
    </w:p>
    <w:p w:rsidR="007533FF" w:rsidRDefault="007533FF" w:rsidP="00AD1109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VІІІ скликання</w:t>
      </w:r>
    </w:p>
    <w:p w:rsidR="007533FF" w:rsidRDefault="007533FF" w:rsidP="00AD1109">
      <w:pPr>
        <w:ind w:firstLine="14"/>
        <w:rPr>
          <w:color w:val="000000"/>
          <w:szCs w:val="28"/>
        </w:rPr>
      </w:pPr>
    </w:p>
    <w:p w:rsidR="007533FF" w:rsidRDefault="007533FF" w:rsidP="00AD1109">
      <w:pPr>
        <w:ind w:firstLine="14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________2026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>Нетішин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№ __/____</w:t>
      </w:r>
    </w:p>
    <w:p w:rsidR="007533FF" w:rsidRDefault="007533FF" w:rsidP="00AD1109">
      <w:pPr>
        <w:pStyle w:val="Caption"/>
        <w:jc w:val="left"/>
        <w:rPr>
          <w:color w:val="000000"/>
          <w:sz w:val="28"/>
          <w:szCs w:val="28"/>
        </w:rPr>
      </w:pPr>
    </w:p>
    <w:p w:rsidR="007533FF" w:rsidRDefault="007533FF" w:rsidP="00AD1109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частини 2253</w:t>
      </w:r>
    </w:p>
    <w:p w:rsidR="007533FF" w:rsidRDefault="007533FF" w:rsidP="00AD1109">
      <w:pPr>
        <w:ind w:right="1178"/>
        <w:jc w:val="both"/>
        <w:rPr>
          <w:color w:val="000000"/>
          <w:szCs w:val="28"/>
        </w:rPr>
      </w:pPr>
    </w:p>
    <w:p w:rsidR="007533FF" w:rsidRDefault="007533FF" w:rsidP="00AD1109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2026 рік, затвердженої рішенням</w:t>
      </w:r>
      <w:r>
        <w:rPr>
          <w:color w:val="000000"/>
          <w:szCs w:val="28"/>
        </w:rPr>
        <w:t xml:space="preserve"> сімдесят першої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</w:t>
      </w:r>
      <w:r>
        <w:rPr>
          <w:color w:val="000000"/>
          <w:szCs w:val="28"/>
        </w:rPr>
        <w:br/>
        <w:t xml:space="preserve">05 грудня 2025 року № 55/2590 зі змінами, та з метою розгляду листів військової частини 2253 Державної прикордонної служби України, зареєстрованих у виконавчому комітеті Нетішинської міської ради   </w:t>
      </w:r>
      <w:r>
        <w:rPr>
          <w:color w:val="000000"/>
          <w:szCs w:val="28"/>
        </w:rPr>
        <w:br/>
        <w:t xml:space="preserve">24 листопада 2025 року за №21/5989-01-09/2025 та 02 лютого 2026 року за        </w:t>
      </w:r>
      <w:bookmarkStart w:id="0" w:name="_GoBack"/>
      <w:bookmarkEnd w:id="0"/>
      <w:r>
        <w:rPr>
          <w:color w:val="000000"/>
          <w:szCs w:val="28"/>
        </w:rPr>
        <w:t xml:space="preserve">№ 21/696-01-09/2025, Нетішинська міська рада </w:t>
      </w:r>
    </w:p>
    <w:p w:rsidR="007533FF" w:rsidRDefault="007533FF" w:rsidP="00AD1109">
      <w:pPr>
        <w:jc w:val="both"/>
        <w:rPr>
          <w:color w:val="000000"/>
          <w:szCs w:val="28"/>
        </w:rPr>
      </w:pPr>
    </w:p>
    <w:p w:rsidR="007533FF" w:rsidRDefault="007533FF" w:rsidP="00AD1109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7533FF" w:rsidRDefault="007533FF" w:rsidP="00AD1109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7533FF" w:rsidRDefault="007533FF" w:rsidP="00AD1109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2253 Державної прикордонної служби України (код ЄДРПОУ 14321765), згідно з додатком 1.</w:t>
      </w:r>
    </w:p>
    <w:p w:rsidR="007533FF" w:rsidRDefault="007533FF" w:rsidP="00AD1109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2253 Державної прикордонної служби України в умовах правого режиму воєнного стану (далі – комісія) та затвердити її персональний склад згідно з додатком 2.</w:t>
      </w:r>
    </w:p>
    <w:p w:rsidR="007533FF" w:rsidRDefault="007533FF" w:rsidP="00AD1109">
      <w:pPr>
        <w:jc w:val="center"/>
        <w:rPr>
          <w:color w:val="000000"/>
          <w:szCs w:val="28"/>
        </w:rPr>
      </w:pPr>
    </w:p>
    <w:p w:rsidR="007533FF" w:rsidRDefault="007533FF" w:rsidP="00AD1109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7533FF" w:rsidRDefault="007533FF" w:rsidP="00AD1109">
      <w:pPr>
        <w:jc w:val="center"/>
        <w:rPr>
          <w:color w:val="000000"/>
          <w:szCs w:val="28"/>
        </w:rPr>
      </w:pPr>
    </w:p>
    <w:p w:rsidR="007533FF" w:rsidRDefault="007533FF" w:rsidP="00AD1109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2253 Державної прикордонної служби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7533FF" w:rsidRDefault="007533FF" w:rsidP="00AD1109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7533FF" w:rsidRDefault="007533FF" w:rsidP="00AD1109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7533FF" w:rsidRDefault="007533FF" w:rsidP="00AD1109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7533FF" w:rsidRDefault="007533FF" w:rsidP="00AD1109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7533FF" w:rsidRDefault="007533FF" w:rsidP="00AD1109">
      <w:pPr>
        <w:jc w:val="both"/>
        <w:rPr>
          <w:color w:val="000000"/>
          <w:szCs w:val="28"/>
        </w:rPr>
      </w:pPr>
    </w:p>
    <w:p w:rsidR="007533FF" w:rsidRDefault="007533FF" w:rsidP="00AD1109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Олександр СУПРУНЮК</w:t>
      </w:r>
    </w:p>
    <w:p w:rsidR="007533FF" w:rsidRDefault="007533FF" w:rsidP="00AD1109">
      <w:pPr>
        <w:ind w:left="5664"/>
        <w:jc w:val="both"/>
        <w:rPr>
          <w:color w:val="000000"/>
          <w:szCs w:val="28"/>
        </w:rPr>
      </w:pPr>
    </w:p>
    <w:p w:rsidR="007533FF" w:rsidRDefault="007533FF" w:rsidP="00AD1109">
      <w:pPr>
        <w:ind w:left="5664"/>
        <w:jc w:val="both"/>
        <w:rPr>
          <w:color w:val="000000"/>
          <w:szCs w:val="28"/>
        </w:rPr>
      </w:pPr>
    </w:p>
    <w:p w:rsidR="007533FF" w:rsidRDefault="007533FF" w:rsidP="00AD1109">
      <w:pPr>
        <w:rPr>
          <w:color w:val="000000"/>
          <w:szCs w:val="28"/>
        </w:rPr>
      </w:pPr>
    </w:p>
    <w:p w:rsidR="007533FF" w:rsidRDefault="007533FF" w:rsidP="00AD1109">
      <w:pPr>
        <w:rPr>
          <w:color w:val="000000"/>
          <w:szCs w:val="28"/>
        </w:rPr>
      </w:pPr>
    </w:p>
    <w:p w:rsidR="007533FF" w:rsidRDefault="007533FF" w:rsidP="00AD1109">
      <w:pPr>
        <w:rPr>
          <w:color w:val="000000"/>
          <w:szCs w:val="28"/>
        </w:rPr>
      </w:pPr>
    </w:p>
    <w:p w:rsidR="007533FF" w:rsidRDefault="007533FF" w:rsidP="00AD1109">
      <w:pPr>
        <w:rPr>
          <w:color w:val="000000"/>
          <w:szCs w:val="28"/>
        </w:rPr>
      </w:pPr>
    </w:p>
    <w:p w:rsidR="007533FF" w:rsidRDefault="007533FF" w:rsidP="00AD1109">
      <w:pPr>
        <w:jc w:val="both"/>
        <w:rPr>
          <w:color w:val="000000"/>
          <w:szCs w:val="28"/>
        </w:rPr>
      </w:pPr>
    </w:p>
    <w:p w:rsidR="007533FF" w:rsidRDefault="007533FF" w:rsidP="00AD1109">
      <w:pPr>
        <w:ind w:left="5664"/>
        <w:jc w:val="both"/>
        <w:rPr>
          <w:color w:val="000000"/>
          <w:szCs w:val="28"/>
        </w:rPr>
      </w:pPr>
    </w:p>
    <w:p w:rsidR="007533FF" w:rsidRDefault="007533FF" w:rsidP="00AD1109">
      <w:pPr>
        <w:ind w:left="5664"/>
        <w:jc w:val="both"/>
        <w:rPr>
          <w:color w:val="000000"/>
          <w:szCs w:val="28"/>
        </w:rPr>
      </w:pPr>
    </w:p>
    <w:p w:rsidR="007533FF" w:rsidRDefault="007533FF" w:rsidP="00AD1109">
      <w:pPr>
        <w:ind w:left="5664"/>
        <w:jc w:val="both"/>
        <w:rPr>
          <w:color w:val="000000"/>
          <w:szCs w:val="28"/>
        </w:rPr>
      </w:pPr>
    </w:p>
    <w:p w:rsidR="007533FF" w:rsidRDefault="007533FF" w:rsidP="00AD1109">
      <w:pPr>
        <w:ind w:left="5664"/>
        <w:jc w:val="both"/>
        <w:rPr>
          <w:color w:val="000000"/>
          <w:szCs w:val="28"/>
        </w:rPr>
      </w:pPr>
    </w:p>
    <w:p w:rsidR="007533FF" w:rsidRDefault="007533FF" w:rsidP="00AD1109">
      <w:pPr>
        <w:ind w:left="5664"/>
        <w:jc w:val="both"/>
        <w:rPr>
          <w:color w:val="000000"/>
          <w:szCs w:val="28"/>
        </w:rPr>
      </w:pPr>
    </w:p>
    <w:p w:rsidR="007533FF" w:rsidRDefault="007533FF" w:rsidP="00AD1109">
      <w:pPr>
        <w:ind w:left="5664"/>
        <w:jc w:val="both"/>
        <w:rPr>
          <w:color w:val="000000"/>
          <w:szCs w:val="28"/>
        </w:rPr>
      </w:pPr>
    </w:p>
    <w:p w:rsidR="007533FF" w:rsidRDefault="007533FF" w:rsidP="00AD1109">
      <w:pPr>
        <w:ind w:left="5664"/>
        <w:jc w:val="both"/>
        <w:rPr>
          <w:color w:val="000000"/>
          <w:szCs w:val="28"/>
        </w:rPr>
      </w:pPr>
    </w:p>
    <w:p w:rsidR="007533FF" w:rsidRDefault="007533FF" w:rsidP="00AD1109">
      <w:pPr>
        <w:ind w:left="5664"/>
        <w:jc w:val="both"/>
        <w:rPr>
          <w:color w:val="000000"/>
          <w:szCs w:val="28"/>
        </w:rPr>
      </w:pPr>
    </w:p>
    <w:p w:rsidR="007533FF" w:rsidRDefault="007533FF" w:rsidP="00AD1109">
      <w:pPr>
        <w:ind w:left="5664"/>
        <w:jc w:val="both"/>
        <w:rPr>
          <w:color w:val="000000"/>
          <w:szCs w:val="28"/>
        </w:rPr>
      </w:pPr>
    </w:p>
    <w:p w:rsidR="007533FF" w:rsidRDefault="007533FF" w:rsidP="00AD1109">
      <w:pPr>
        <w:ind w:left="5664"/>
        <w:jc w:val="both"/>
        <w:rPr>
          <w:color w:val="000000"/>
          <w:szCs w:val="28"/>
        </w:rPr>
      </w:pPr>
    </w:p>
    <w:p w:rsidR="007533FF" w:rsidRDefault="007533FF" w:rsidP="00AD1109">
      <w:pPr>
        <w:ind w:left="5664"/>
        <w:jc w:val="both"/>
        <w:rPr>
          <w:color w:val="000000"/>
          <w:szCs w:val="28"/>
        </w:rPr>
      </w:pPr>
    </w:p>
    <w:p w:rsidR="007533FF" w:rsidRDefault="007533FF" w:rsidP="00AD1109">
      <w:pPr>
        <w:ind w:left="5664"/>
        <w:jc w:val="both"/>
        <w:rPr>
          <w:color w:val="000000"/>
          <w:szCs w:val="28"/>
        </w:rPr>
      </w:pPr>
    </w:p>
    <w:p w:rsidR="007533FF" w:rsidRDefault="007533FF" w:rsidP="00AD1109">
      <w:pPr>
        <w:ind w:left="5664"/>
        <w:jc w:val="both"/>
        <w:rPr>
          <w:color w:val="000000"/>
          <w:szCs w:val="28"/>
        </w:rPr>
      </w:pPr>
    </w:p>
    <w:p w:rsidR="007533FF" w:rsidRDefault="007533FF" w:rsidP="00AD1109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7533FF" w:rsidRDefault="007533FF" w:rsidP="00AD1109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7533FF" w:rsidRDefault="007533FF" w:rsidP="00AD1109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______________ </w:t>
      </w:r>
      <w:r>
        <w:rPr>
          <w:color w:val="000000"/>
          <w:szCs w:val="28"/>
        </w:rPr>
        <w:tab/>
      </w:r>
    </w:p>
    <w:p w:rsidR="007533FF" w:rsidRDefault="007533FF" w:rsidP="00AD1109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 сесії </w:t>
      </w:r>
    </w:p>
    <w:p w:rsidR="007533FF" w:rsidRDefault="007533FF" w:rsidP="00AD1109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7533FF" w:rsidRDefault="007533FF" w:rsidP="00AD1109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7533FF" w:rsidRDefault="007533FF" w:rsidP="00AD1109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_________2026 № ___/_______</w:t>
      </w:r>
    </w:p>
    <w:p w:rsidR="007533FF" w:rsidRDefault="007533FF" w:rsidP="00AD1109">
      <w:pPr>
        <w:ind w:left="5664" w:firstLine="5580"/>
        <w:jc w:val="both"/>
        <w:rPr>
          <w:color w:val="000000"/>
          <w:szCs w:val="28"/>
        </w:rPr>
      </w:pPr>
    </w:p>
    <w:p w:rsidR="007533FF" w:rsidRDefault="007533FF" w:rsidP="00AD1109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7533FF" w:rsidRDefault="007533FF" w:rsidP="00AD1109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</w:t>
      </w:r>
      <w:r w:rsidRPr="00AD1109">
        <w:rPr>
          <w:b/>
          <w:color w:val="000000"/>
          <w:szCs w:val="28"/>
        </w:rPr>
        <w:t>2253</w:t>
      </w:r>
      <w:r>
        <w:rPr>
          <w:b/>
          <w:color w:val="000000"/>
          <w:szCs w:val="28"/>
        </w:rPr>
        <w:t xml:space="preserve"> Державної прикордонної служби України</w:t>
      </w:r>
    </w:p>
    <w:p w:rsidR="007533FF" w:rsidRDefault="007533FF" w:rsidP="00AD1109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385"/>
        <w:gridCol w:w="2513"/>
        <w:gridCol w:w="1449"/>
        <w:gridCol w:w="1406"/>
        <w:gridCol w:w="1546"/>
      </w:tblGrid>
      <w:tr w:rsidR="007533FF" w:rsidTr="00AD1109">
        <w:tc>
          <w:tcPr>
            <w:tcW w:w="555" w:type="dxa"/>
          </w:tcPr>
          <w:p w:rsidR="007533FF" w:rsidRDefault="007533F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7533FF" w:rsidRDefault="007533F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7533FF" w:rsidRDefault="007533F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7533FF" w:rsidRDefault="007533F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7533FF" w:rsidRDefault="007533F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7533FF" w:rsidRDefault="007533F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7533FF" w:rsidRDefault="007533F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7533FF" w:rsidRDefault="007533F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7533FF" w:rsidTr="00AD1109">
        <w:tc>
          <w:tcPr>
            <w:tcW w:w="555" w:type="dxa"/>
          </w:tcPr>
          <w:p w:rsidR="007533FF" w:rsidRDefault="007533F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7533FF" w:rsidRDefault="007533FF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DJI Matrice 4T</w:t>
            </w:r>
          </w:p>
        </w:tc>
        <w:tc>
          <w:tcPr>
            <w:tcW w:w="2598" w:type="dxa"/>
          </w:tcPr>
          <w:p w:rsidR="007533FF" w:rsidRDefault="007533FF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7533FF" w:rsidRDefault="007533F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1406" w:type="dxa"/>
          </w:tcPr>
          <w:p w:rsidR="007533FF" w:rsidRDefault="007533F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90000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406" w:type="dxa"/>
          </w:tcPr>
          <w:p w:rsidR="007533FF" w:rsidRDefault="007533F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1140000,00</w:t>
            </w:r>
          </w:p>
        </w:tc>
      </w:tr>
    </w:tbl>
    <w:p w:rsidR="007533FF" w:rsidRDefault="007533FF" w:rsidP="00AD110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533FF" w:rsidRDefault="007533FF" w:rsidP="00AD110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533FF" w:rsidRDefault="007533FF" w:rsidP="00AD110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533FF" w:rsidRDefault="007533FF" w:rsidP="00AD1109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7533FF" w:rsidRDefault="007533FF" w:rsidP="00AD110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533FF" w:rsidRDefault="007533FF" w:rsidP="00AD110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533FF" w:rsidRDefault="007533FF" w:rsidP="00AD110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533FF" w:rsidRDefault="007533FF" w:rsidP="00AD110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533FF" w:rsidRDefault="007533FF" w:rsidP="00AD110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533FF" w:rsidRDefault="007533FF" w:rsidP="00AD110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533FF" w:rsidRDefault="007533FF" w:rsidP="00AD110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533FF" w:rsidRDefault="007533FF" w:rsidP="00AD110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533FF" w:rsidRDefault="007533FF" w:rsidP="00AD1109">
      <w:pPr>
        <w:tabs>
          <w:tab w:val="left" w:pos="3735"/>
        </w:tabs>
        <w:rPr>
          <w:b/>
          <w:color w:val="000000"/>
          <w:szCs w:val="28"/>
        </w:rPr>
      </w:pPr>
    </w:p>
    <w:p w:rsidR="007533FF" w:rsidRDefault="007533FF" w:rsidP="00AD1109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Додаток 2</w:t>
      </w:r>
    </w:p>
    <w:p w:rsidR="007533FF" w:rsidRDefault="007533FF" w:rsidP="00AD1109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до рішення _______________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_____________________ сесії </w:t>
      </w:r>
    </w:p>
    <w:p w:rsidR="007533FF" w:rsidRDefault="007533FF" w:rsidP="00AD1109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Нетішинської  міської ради</w:t>
      </w:r>
      <w:r>
        <w:rPr>
          <w:color w:val="000000"/>
          <w:szCs w:val="28"/>
        </w:rPr>
        <w:tab/>
      </w:r>
    </w:p>
    <w:p w:rsidR="007533FF" w:rsidRDefault="007533FF" w:rsidP="00AD1109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7533FF" w:rsidRDefault="007533FF" w:rsidP="00AD1109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_________2026 № ___/_______</w:t>
      </w:r>
    </w:p>
    <w:p w:rsidR="007533FF" w:rsidRDefault="007533FF" w:rsidP="00AD110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533FF" w:rsidRDefault="007533FF" w:rsidP="00AD1109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7533FF" w:rsidRDefault="007533FF" w:rsidP="00AD1109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</w:t>
      </w:r>
      <w:r w:rsidRPr="00AD1109">
        <w:rPr>
          <w:b/>
          <w:color w:val="000000"/>
          <w:szCs w:val="28"/>
        </w:rPr>
        <w:t>2253</w:t>
      </w:r>
      <w:r>
        <w:rPr>
          <w:b/>
          <w:color w:val="000000"/>
          <w:szCs w:val="28"/>
        </w:rPr>
        <w:t xml:space="preserve"> Державної прикордонної служби України в умовах правого режиму воєнного стану </w:t>
      </w:r>
    </w:p>
    <w:p w:rsidR="007533FF" w:rsidRDefault="007533FF" w:rsidP="00AD1109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7533FF" w:rsidTr="00AD1109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7533FF" w:rsidRDefault="007533FF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Романюк Іван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7533FF" w:rsidRDefault="007533FF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секретар Нетішинської міської ради, голова комісії</w:t>
            </w:r>
          </w:p>
          <w:p w:rsidR="007533FF" w:rsidRDefault="007533FF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7533FF" w:rsidTr="00AD1109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7533FF" w:rsidRDefault="007533FF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7533FF" w:rsidRDefault="007533FF" w:rsidP="00180221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7533FF" w:rsidRDefault="007533FF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7533FF" w:rsidTr="00AD1109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7533FF" w:rsidRDefault="007533FF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7533FF" w:rsidRDefault="007533FF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7533FF" w:rsidRDefault="007533FF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7533FF" w:rsidRDefault="007533FF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7533FF" w:rsidRDefault="007533FF" w:rsidP="00AD1109">
      <w:pPr>
        <w:tabs>
          <w:tab w:val="left" w:pos="3735"/>
        </w:tabs>
        <w:rPr>
          <w:color w:val="000000"/>
          <w:szCs w:val="28"/>
        </w:rPr>
      </w:pPr>
    </w:p>
    <w:p w:rsidR="007533FF" w:rsidRDefault="007533FF" w:rsidP="00AD1109">
      <w:pPr>
        <w:tabs>
          <w:tab w:val="left" w:pos="3735"/>
        </w:tabs>
        <w:rPr>
          <w:color w:val="000000"/>
          <w:szCs w:val="28"/>
        </w:rPr>
      </w:pPr>
    </w:p>
    <w:p w:rsidR="007533FF" w:rsidRDefault="007533FF" w:rsidP="00AD1109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7533FF" w:rsidRDefault="007533FF" w:rsidP="00AD110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533FF" w:rsidRDefault="007533FF" w:rsidP="00AD110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533FF" w:rsidRDefault="007533FF" w:rsidP="00AD1109">
      <w:pPr>
        <w:tabs>
          <w:tab w:val="left" w:pos="3735"/>
        </w:tabs>
        <w:rPr>
          <w:b/>
          <w:color w:val="000000"/>
          <w:szCs w:val="28"/>
        </w:rPr>
      </w:pPr>
    </w:p>
    <w:p w:rsidR="007533FF" w:rsidRDefault="007533FF" w:rsidP="00AD110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7533FF" w:rsidRDefault="007533FF" w:rsidP="00AD1109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 xml:space="preserve">  ПОЯСНЮВАЛЬНА ЗАПИСКА</w:t>
      </w:r>
    </w:p>
    <w:p w:rsidR="007533FF" w:rsidRDefault="007533FF" w:rsidP="00AD1109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до проєкту рішення міської ради «Про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частини </w:t>
      </w:r>
      <w:r w:rsidRPr="00AD1109">
        <w:rPr>
          <w:b/>
          <w:color w:val="000000"/>
          <w:szCs w:val="28"/>
        </w:rPr>
        <w:t>2253</w:t>
      </w:r>
      <w:r>
        <w:rPr>
          <w:b/>
          <w:color w:val="000000"/>
          <w:szCs w:val="28"/>
        </w:rPr>
        <w:t xml:space="preserve"> Державної прикордонної служби України»</w:t>
      </w:r>
    </w:p>
    <w:p w:rsidR="007533FF" w:rsidRDefault="007533FF" w:rsidP="00AD1109">
      <w:pPr>
        <w:tabs>
          <w:tab w:val="left" w:pos="3735"/>
        </w:tabs>
        <w:rPr>
          <w:color w:val="000000"/>
          <w:szCs w:val="28"/>
        </w:rPr>
      </w:pPr>
    </w:p>
    <w:p w:rsidR="007533FF" w:rsidRDefault="007533FF" w:rsidP="00AD1109">
      <w:pPr>
        <w:tabs>
          <w:tab w:val="left" w:pos="373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 метою розгляду звернення військової частини 2253 Державної прикордонної служби України щодо надання матеріальних цінностей та виконання заходів Програми </w:t>
      </w:r>
      <w:r>
        <w:rPr>
          <w:bCs/>
          <w:color w:val="000000"/>
          <w:szCs w:val="28"/>
          <w:shd w:val="clear" w:color="auto" w:fill="FFFFFF"/>
        </w:rPr>
        <w:t>національного спротиву Нетішинської міської територіальної громади</w:t>
      </w:r>
      <w:r>
        <w:rPr>
          <w:color w:val="000000"/>
          <w:szCs w:val="28"/>
        </w:rPr>
        <w:t xml:space="preserve"> підготовлено даний проєкт рішення.</w:t>
      </w:r>
    </w:p>
    <w:p w:rsidR="007533FF" w:rsidRDefault="007533FF" w:rsidP="00AD1109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Також, проєкт рішення підготовлено з метою дотримання вимог чинного законодавства, а саме частини 2 статті 6 Закону України «Про примусове відчуження або вилучення майна в умовах правового режиму воєнного чи надзвичайного стану». Згідно зазначеного Закону передбачено, що передача комунального майна у державну власність здійснюється виключно на підставі рішення міської ради стосовно об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єктів права комунальної власності відповідних територіальних громад, а саме: квадрокоптер </w:t>
      </w:r>
      <w:r>
        <w:rPr>
          <w:rStyle w:val="Emphasis"/>
          <w:i w:val="0"/>
          <w:iCs/>
          <w:color w:val="000000"/>
          <w:lang w:val="en-US"/>
        </w:rPr>
        <w:t>DJI</w:t>
      </w:r>
      <w:r w:rsidRPr="00AD1109">
        <w:rPr>
          <w:rStyle w:val="Emphasis"/>
          <w:i w:val="0"/>
          <w:iCs/>
          <w:color w:val="000000"/>
        </w:rPr>
        <w:t xml:space="preserve"> </w:t>
      </w:r>
      <w:r>
        <w:rPr>
          <w:rStyle w:val="Emphasis"/>
          <w:i w:val="0"/>
          <w:iCs/>
          <w:color w:val="000000"/>
          <w:lang w:val="en-US"/>
        </w:rPr>
        <w:t>Matrice</w:t>
      </w:r>
      <w:r>
        <w:rPr>
          <w:rStyle w:val="Emphasis"/>
          <w:i w:val="0"/>
          <w:iCs/>
          <w:color w:val="000000"/>
        </w:rPr>
        <w:t xml:space="preserve"> 4</w:t>
      </w:r>
      <w:r>
        <w:rPr>
          <w:rStyle w:val="Emphasis"/>
          <w:i w:val="0"/>
          <w:iCs/>
          <w:color w:val="000000"/>
          <w:lang w:val="en-US"/>
        </w:rPr>
        <w:t>T</w:t>
      </w:r>
      <w:r>
        <w:rPr>
          <w:rStyle w:val="Emphasis"/>
          <w:i w:val="0"/>
          <w:iCs/>
          <w:color w:val="000000"/>
        </w:rPr>
        <w:t>, в кількості 6 одиниць,</w:t>
      </w:r>
      <w:r>
        <w:rPr>
          <w:color w:val="000000"/>
          <w:szCs w:val="28"/>
        </w:rPr>
        <w:t xml:space="preserve">  з комунальної власності Нетішинської міської територіальної громади, з балансу виконавчого комітету Нетішинської міської ради до державної власності на баланс військової частини 2253 Державної прикордонної служби України.</w:t>
      </w:r>
    </w:p>
    <w:p w:rsidR="007533FF" w:rsidRDefault="007533FF" w:rsidP="00AD1109">
      <w:pPr>
        <w:rPr>
          <w:color w:val="000000"/>
          <w:szCs w:val="28"/>
        </w:rPr>
      </w:pPr>
    </w:p>
    <w:p w:rsidR="007533FF" w:rsidRDefault="007533FF" w:rsidP="00AD1109">
      <w:pPr>
        <w:rPr>
          <w:color w:val="000000"/>
          <w:szCs w:val="28"/>
        </w:rPr>
      </w:pPr>
    </w:p>
    <w:p w:rsidR="007533FF" w:rsidRDefault="007533FF" w:rsidP="00AD1109">
      <w:pPr>
        <w:rPr>
          <w:color w:val="000000"/>
          <w:szCs w:val="28"/>
        </w:rPr>
      </w:pPr>
    </w:p>
    <w:p w:rsidR="007533FF" w:rsidRDefault="007533FF" w:rsidP="00AD1109">
      <w:pPr>
        <w:rPr>
          <w:color w:val="000000"/>
          <w:szCs w:val="28"/>
        </w:rPr>
      </w:pPr>
      <w:r>
        <w:rPr>
          <w:color w:val="000000"/>
          <w:szCs w:val="28"/>
        </w:rPr>
        <w:t>Директор Фонду</w:t>
      </w:r>
    </w:p>
    <w:p w:rsidR="007533FF" w:rsidRDefault="007533FF" w:rsidP="00AD1109">
      <w:pPr>
        <w:tabs>
          <w:tab w:val="left" w:pos="7185"/>
        </w:tabs>
        <w:rPr>
          <w:color w:val="000000"/>
          <w:szCs w:val="28"/>
        </w:rPr>
      </w:pPr>
      <w:r>
        <w:rPr>
          <w:color w:val="000000"/>
          <w:szCs w:val="28"/>
        </w:rPr>
        <w:t>комунального майна міста Нетішина                                  Артем ГІЖИЦЬКИЙ</w:t>
      </w:r>
    </w:p>
    <w:p w:rsidR="007533FF" w:rsidRDefault="007533FF" w:rsidP="00AD1109">
      <w:pPr>
        <w:ind w:firstLine="540"/>
        <w:jc w:val="both"/>
        <w:rPr>
          <w:color w:val="000000"/>
          <w:szCs w:val="28"/>
        </w:rPr>
      </w:pPr>
    </w:p>
    <w:p w:rsidR="007533FF" w:rsidRDefault="007533FF" w:rsidP="00AD1109">
      <w:pPr>
        <w:rPr>
          <w:b/>
          <w:color w:val="000000"/>
          <w:szCs w:val="28"/>
        </w:rPr>
      </w:pPr>
    </w:p>
    <w:p w:rsidR="007533FF" w:rsidRDefault="007533FF" w:rsidP="00AD1109"/>
    <w:p w:rsidR="007533FF" w:rsidRDefault="007533FF" w:rsidP="00AD1109"/>
    <w:p w:rsidR="007533FF" w:rsidRDefault="007533FF" w:rsidP="00AD1109"/>
    <w:p w:rsidR="007533FF" w:rsidRDefault="007533FF" w:rsidP="00AD1109"/>
    <w:p w:rsidR="007533FF" w:rsidRDefault="007533FF" w:rsidP="00AD1109"/>
    <w:p w:rsidR="007533FF" w:rsidRDefault="007533FF" w:rsidP="00AD1109"/>
    <w:p w:rsidR="007533FF" w:rsidRDefault="007533FF" w:rsidP="00AD1109"/>
    <w:p w:rsidR="007533FF" w:rsidRDefault="007533FF" w:rsidP="00AD1109"/>
    <w:p w:rsidR="007533FF" w:rsidRDefault="007533FF" w:rsidP="00AD1109"/>
    <w:p w:rsidR="007533FF" w:rsidRDefault="007533FF" w:rsidP="00AD1109"/>
    <w:p w:rsidR="007533FF" w:rsidRDefault="007533FF" w:rsidP="00AD1109"/>
    <w:p w:rsidR="007533FF" w:rsidRDefault="007533FF" w:rsidP="00AD1109"/>
    <w:p w:rsidR="007533FF" w:rsidRDefault="007533FF" w:rsidP="00AD1109"/>
    <w:p w:rsidR="007533FF" w:rsidRDefault="007533FF" w:rsidP="00AD1109"/>
    <w:p w:rsidR="007533FF" w:rsidRDefault="007533FF"/>
    <w:sectPr w:rsidR="007533FF" w:rsidSect="002D5D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7E09"/>
    <w:rsid w:val="00147C5D"/>
    <w:rsid w:val="00180221"/>
    <w:rsid w:val="002212A4"/>
    <w:rsid w:val="00222CE3"/>
    <w:rsid w:val="002D5D10"/>
    <w:rsid w:val="003369C8"/>
    <w:rsid w:val="0048033D"/>
    <w:rsid w:val="00576806"/>
    <w:rsid w:val="00651499"/>
    <w:rsid w:val="006877D3"/>
    <w:rsid w:val="007533FF"/>
    <w:rsid w:val="008B7E09"/>
    <w:rsid w:val="00AD1109"/>
    <w:rsid w:val="00C47727"/>
    <w:rsid w:val="00D10770"/>
    <w:rsid w:val="00DB69D8"/>
    <w:rsid w:val="00E2096F"/>
    <w:rsid w:val="00EA31C9"/>
    <w:rsid w:val="00FC5612"/>
    <w:rsid w:val="00FD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109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AD1109"/>
    <w:rPr>
      <w:rFonts w:ascii="Times New Roman" w:hAnsi="Times New Roman" w:cs="Times New Roman"/>
      <w:i/>
    </w:rPr>
  </w:style>
  <w:style w:type="paragraph" w:styleId="Caption">
    <w:name w:val="caption"/>
    <w:basedOn w:val="Normal"/>
    <w:uiPriority w:val="99"/>
    <w:qFormat/>
    <w:rsid w:val="00AD1109"/>
    <w:pPr>
      <w:jc w:val="center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82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5</Pages>
  <Words>875</Words>
  <Characters>4993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6</cp:revision>
  <cp:lastPrinted>2026-02-11T13:34:00Z</cp:lastPrinted>
  <dcterms:created xsi:type="dcterms:W3CDTF">2026-02-11T11:52:00Z</dcterms:created>
  <dcterms:modified xsi:type="dcterms:W3CDTF">2026-02-12T11:48:00Z</dcterms:modified>
</cp:coreProperties>
</file>